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16B39" w14:textId="58F2B804" w:rsidR="003247AD" w:rsidRDefault="00B5452C" w:rsidP="00FC241F">
      <w:pPr>
        <w:jc w:val="center"/>
        <w:rPr>
          <w:rFonts w:cs="Sakkal Majalla"/>
          <w:sz w:val="40"/>
          <w:szCs w:val="40"/>
          <w:rtl/>
        </w:rPr>
      </w:pPr>
      <w:r w:rsidRPr="00FC241F">
        <w:rPr>
          <w:rFonts w:cs="Sakkal Majalla" w:hint="cs"/>
          <w:sz w:val="40"/>
          <w:szCs w:val="40"/>
          <w:rtl/>
        </w:rPr>
        <w:t>وثيقة مشاركة</w:t>
      </w:r>
    </w:p>
    <w:p w14:paraId="728A49DE" w14:textId="2C5BFC64" w:rsidR="00FC241F" w:rsidRPr="00FC241F" w:rsidRDefault="00FC241F" w:rsidP="00FC241F">
      <w:pPr>
        <w:rPr>
          <w:rFonts w:ascii="Traditional Arabic" w:hAnsi="Traditional Arabic" w:cs="Traditional Arabic"/>
          <w:sz w:val="40"/>
          <w:szCs w:val="40"/>
          <w:rtl/>
        </w:rPr>
      </w:pPr>
      <w:r w:rsidRPr="00FC241F">
        <w:rPr>
          <w:rFonts w:ascii="Traditional Arabic" w:hAnsi="Traditional Arabic" w:cs="Traditional Arabic"/>
          <w:sz w:val="40"/>
          <w:szCs w:val="40"/>
          <w:rtl/>
        </w:rPr>
        <w:t xml:space="preserve">سعادة رئيس اللجنة العلمية لمؤتمر التعدد المذهبي والتسامح 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                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FC241F">
        <w:rPr>
          <w:rFonts w:ascii="Traditional Arabic" w:hAnsi="Traditional Arabic" w:cs="Traditional Arabic"/>
          <w:sz w:val="40"/>
          <w:szCs w:val="40"/>
          <w:rtl/>
        </w:rPr>
        <w:t xml:space="preserve">  سلمه الله</w:t>
      </w:r>
    </w:p>
    <w:p w14:paraId="0517E13D" w14:textId="329CF1A3" w:rsidR="00FC241F" w:rsidRPr="00FC241F" w:rsidRDefault="00FC241F" w:rsidP="00FC241F">
      <w:pPr>
        <w:rPr>
          <w:rFonts w:ascii="Traditional Arabic" w:hAnsi="Traditional Arabic" w:cs="Traditional Arabic"/>
          <w:sz w:val="40"/>
          <w:szCs w:val="40"/>
          <w:rtl/>
        </w:rPr>
      </w:pPr>
      <w:r w:rsidRPr="00FC241F">
        <w:rPr>
          <w:rFonts w:ascii="Traditional Arabic" w:hAnsi="Traditional Arabic" w:cs="Traditional Arabic"/>
          <w:sz w:val="40"/>
          <w:szCs w:val="40"/>
          <w:rtl/>
        </w:rPr>
        <w:t xml:space="preserve">السلام عليكم ورحمة الله وبركاته، وبعد: </w:t>
      </w:r>
    </w:p>
    <w:p w14:paraId="49EEBE19" w14:textId="33407E83" w:rsidR="00FC241F" w:rsidRPr="00FC241F" w:rsidRDefault="00FC241F" w:rsidP="00FC241F">
      <w:pPr>
        <w:rPr>
          <w:rFonts w:ascii="Traditional Arabic" w:hAnsi="Traditional Arabic" w:cs="Traditional Arabic"/>
          <w:b/>
          <w:bCs w:val="0"/>
          <w:sz w:val="40"/>
          <w:szCs w:val="40"/>
          <w:rtl/>
        </w:rPr>
      </w:pPr>
      <w:r w:rsidRPr="00FC241F">
        <w:rPr>
          <w:rFonts w:ascii="Traditional Arabic" w:hAnsi="Traditional Arabic" w:cs="Traditional Arabic"/>
          <w:b/>
          <w:bCs w:val="0"/>
          <w:sz w:val="40"/>
          <w:szCs w:val="40"/>
          <w:rtl/>
        </w:rPr>
        <w:t>فأتقدم لسعادتكم بطلب المشاركة في المؤتمر بحسب البيانات الواردة أدناه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496"/>
        <w:gridCol w:w="3147"/>
        <w:gridCol w:w="1673"/>
        <w:gridCol w:w="2971"/>
      </w:tblGrid>
      <w:tr w:rsidR="00FC241F" w:rsidRPr="00FC241F" w14:paraId="6F45C769" w14:textId="77777777" w:rsidTr="00FC241F">
        <w:tc>
          <w:tcPr>
            <w:tcW w:w="1496" w:type="dxa"/>
            <w:shd w:val="clear" w:color="auto" w:fill="BFBFBF" w:themeFill="background1" w:themeFillShade="BF"/>
          </w:tcPr>
          <w:p w14:paraId="2693EEFF" w14:textId="6A9A5059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 w:rsidRPr="00FC241F">
              <w:rPr>
                <w:rFonts w:ascii="Traditional Arabic" w:hAnsi="Traditional Arabic" w:cs="Traditional Arabic"/>
                <w:szCs w:val="32"/>
                <w:rtl/>
              </w:rPr>
              <w:t>الاسم الأول</w:t>
            </w:r>
          </w:p>
        </w:tc>
        <w:tc>
          <w:tcPr>
            <w:tcW w:w="3147" w:type="dxa"/>
          </w:tcPr>
          <w:p w14:paraId="14446150" w14:textId="77777777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1E560824" w14:textId="2DAE0CC9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 w:rsidRPr="00FC241F">
              <w:rPr>
                <w:rFonts w:ascii="Traditional Arabic" w:hAnsi="Traditional Arabic" w:cs="Traditional Arabic"/>
                <w:szCs w:val="32"/>
                <w:rtl/>
              </w:rPr>
              <w:t>اسم الأب</w:t>
            </w:r>
          </w:p>
        </w:tc>
        <w:tc>
          <w:tcPr>
            <w:tcW w:w="2971" w:type="dxa"/>
          </w:tcPr>
          <w:p w14:paraId="65830AE4" w14:textId="77777777" w:rsidR="00FC241F" w:rsidRPr="00FC241F" w:rsidRDefault="00FC241F" w:rsidP="00FC241F">
            <w:pPr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FC241F" w:rsidRPr="00FC241F" w14:paraId="54535BB4" w14:textId="77777777" w:rsidTr="00FC241F">
        <w:tc>
          <w:tcPr>
            <w:tcW w:w="1496" w:type="dxa"/>
            <w:shd w:val="clear" w:color="auto" w:fill="BFBFBF" w:themeFill="background1" w:themeFillShade="BF"/>
          </w:tcPr>
          <w:p w14:paraId="62FFE747" w14:textId="09F67E37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 w:rsidRPr="00FC241F">
              <w:rPr>
                <w:rFonts w:ascii="Traditional Arabic" w:hAnsi="Traditional Arabic" w:cs="Traditional Arabic"/>
                <w:szCs w:val="32"/>
                <w:rtl/>
              </w:rPr>
              <w:t>اسم الجد</w:t>
            </w:r>
          </w:p>
        </w:tc>
        <w:tc>
          <w:tcPr>
            <w:tcW w:w="3147" w:type="dxa"/>
          </w:tcPr>
          <w:p w14:paraId="0E586A6F" w14:textId="77777777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70F7DD6B" w14:textId="1775CD39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 w:rsidRPr="00FC241F">
              <w:rPr>
                <w:rFonts w:ascii="Traditional Arabic" w:hAnsi="Traditional Arabic" w:cs="Traditional Arabic"/>
                <w:szCs w:val="32"/>
                <w:rtl/>
              </w:rPr>
              <w:t>الاسم الأخير</w:t>
            </w:r>
          </w:p>
        </w:tc>
        <w:tc>
          <w:tcPr>
            <w:tcW w:w="2971" w:type="dxa"/>
          </w:tcPr>
          <w:p w14:paraId="6FF63B71" w14:textId="77777777" w:rsidR="00FC241F" w:rsidRPr="00FC241F" w:rsidRDefault="00FC241F" w:rsidP="00FC241F">
            <w:pPr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FC241F" w:rsidRPr="00FC241F" w14:paraId="3800C5C0" w14:textId="77777777" w:rsidTr="00FC241F">
        <w:tc>
          <w:tcPr>
            <w:tcW w:w="1496" w:type="dxa"/>
            <w:shd w:val="clear" w:color="auto" w:fill="BFBFBF" w:themeFill="background1" w:themeFillShade="BF"/>
          </w:tcPr>
          <w:p w14:paraId="00ECD64B" w14:textId="12A7A837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 w:rsidRPr="00FC241F">
              <w:rPr>
                <w:rFonts w:ascii="Traditional Arabic" w:hAnsi="Traditional Arabic" w:cs="Traditional Arabic"/>
                <w:szCs w:val="32"/>
                <w:rtl/>
              </w:rPr>
              <w:t>القسم ا</w:t>
            </w:r>
            <w:bookmarkStart w:id="0" w:name="_GoBack"/>
            <w:bookmarkEnd w:id="0"/>
            <w:r w:rsidRPr="00FC241F">
              <w:rPr>
                <w:rFonts w:ascii="Traditional Arabic" w:hAnsi="Traditional Arabic" w:cs="Traditional Arabic"/>
                <w:szCs w:val="32"/>
                <w:rtl/>
              </w:rPr>
              <w:t>لعلمي</w:t>
            </w:r>
          </w:p>
        </w:tc>
        <w:tc>
          <w:tcPr>
            <w:tcW w:w="3147" w:type="dxa"/>
          </w:tcPr>
          <w:p w14:paraId="18E5AD60" w14:textId="77777777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3E390335" w14:textId="6A229593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 w:rsidRPr="00FC241F">
              <w:rPr>
                <w:rFonts w:ascii="Traditional Arabic" w:hAnsi="Traditional Arabic" w:cs="Traditional Arabic"/>
                <w:szCs w:val="32"/>
                <w:rtl/>
              </w:rPr>
              <w:t>الكلية</w:t>
            </w:r>
          </w:p>
        </w:tc>
        <w:tc>
          <w:tcPr>
            <w:tcW w:w="2971" w:type="dxa"/>
          </w:tcPr>
          <w:p w14:paraId="2C3CEA99" w14:textId="77777777" w:rsidR="00FC241F" w:rsidRPr="00FC241F" w:rsidRDefault="00FC241F" w:rsidP="00FC241F">
            <w:pPr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FC241F" w:rsidRPr="00FC241F" w14:paraId="1A2D3DF2" w14:textId="77777777" w:rsidTr="00FC241F">
        <w:tc>
          <w:tcPr>
            <w:tcW w:w="1496" w:type="dxa"/>
            <w:shd w:val="clear" w:color="auto" w:fill="BFBFBF" w:themeFill="background1" w:themeFillShade="BF"/>
          </w:tcPr>
          <w:p w14:paraId="43D11F05" w14:textId="655D52DA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 w:rsidRPr="00FC241F">
              <w:rPr>
                <w:rFonts w:ascii="Traditional Arabic" w:hAnsi="Traditional Arabic" w:cs="Traditional Arabic"/>
                <w:szCs w:val="32"/>
                <w:rtl/>
              </w:rPr>
              <w:t>جهة الانتساب الحالية</w:t>
            </w:r>
          </w:p>
        </w:tc>
        <w:tc>
          <w:tcPr>
            <w:tcW w:w="3147" w:type="dxa"/>
          </w:tcPr>
          <w:p w14:paraId="489FE3B3" w14:textId="77777777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38EF1E8C" w14:textId="053DA896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 w:rsidRPr="00FC241F">
              <w:rPr>
                <w:rFonts w:ascii="Traditional Arabic" w:hAnsi="Traditional Arabic" w:cs="Traditional Arabic"/>
                <w:szCs w:val="32"/>
                <w:rtl/>
              </w:rPr>
              <w:t>دولة جهة الانتساب الحالية</w:t>
            </w:r>
          </w:p>
        </w:tc>
        <w:tc>
          <w:tcPr>
            <w:tcW w:w="2971" w:type="dxa"/>
          </w:tcPr>
          <w:p w14:paraId="4873B681" w14:textId="77777777" w:rsidR="00FC241F" w:rsidRPr="00FC241F" w:rsidRDefault="00FC241F" w:rsidP="00FC241F">
            <w:pPr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  <w:tr w:rsidR="00FC241F" w:rsidRPr="00FC241F" w14:paraId="2C38E238" w14:textId="77777777" w:rsidTr="00FC241F">
        <w:tc>
          <w:tcPr>
            <w:tcW w:w="1496" w:type="dxa"/>
            <w:shd w:val="clear" w:color="auto" w:fill="BFBFBF" w:themeFill="background1" w:themeFillShade="BF"/>
          </w:tcPr>
          <w:p w14:paraId="41BF66CF" w14:textId="49EFCD7E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 w:rsidRPr="00FC241F">
              <w:rPr>
                <w:rFonts w:ascii="Traditional Arabic" w:hAnsi="Traditional Arabic" w:cs="Traditional Arabic"/>
                <w:szCs w:val="32"/>
                <w:rtl/>
              </w:rPr>
              <w:t>المؤهل العلمي</w:t>
            </w:r>
          </w:p>
        </w:tc>
        <w:tc>
          <w:tcPr>
            <w:tcW w:w="3147" w:type="dxa"/>
          </w:tcPr>
          <w:p w14:paraId="66D7DD4D" w14:textId="77777777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  <w:tc>
          <w:tcPr>
            <w:tcW w:w="1673" w:type="dxa"/>
            <w:shd w:val="clear" w:color="auto" w:fill="BFBFBF" w:themeFill="background1" w:themeFillShade="BF"/>
          </w:tcPr>
          <w:p w14:paraId="0251C578" w14:textId="621A7101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 w:rsidRPr="00FC241F">
              <w:rPr>
                <w:rFonts w:ascii="Traditional Arabic" w:hAnsi="Traditional Arabic" w:cs="Traditional Arabic"/>
                <w:szCs w:val="32"/>
                <w:rtl/>
              </w:rPr>
              <w:t>التخصص</w:t>
            </w:r>
          </w:p>
        </w:tc>
        <w:tc>
          <w:tcPr>
            <w:tcW w:w="2971" w:type="dxa"/>
          </w:tcPr>
          <w:p w14:paraId="16112EB0" w14:textId="77777777" w:rsidR="00FC241F" w:rsidRPr="00FC241F" w:rsidRDefault="00FC241F" w:rsidP="00FC241F">
            <w:pPr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</w:p>
        </w:tc>
      </w:tr>
    </w:tbl>
    <w:p w14:paraId="4C422927" w14:textId="77777777" w:rsidR="00FC241F" w:rsidRPr="00FC241F" w:rsidRDefault="00FC241F" w:rsidP="00FC241F">
      <w:pPr>
        <w:rPr>
          <w:rFonts w:ascii="Traditional Arabic" w:hAnsi="Traditional Arabic" w:cs="Traditional Arabic"/>
          <w:sz w:val="40"/>
          <w:szCs w:val="40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630"/>
        <w:gridCol w:w="6657"/>
      </w:tblGrid>
      <w:tr w:rsidR="00FC241F" w:rsidRPr="00FC241F" w14:paraId="727F8FBE" w14:textId="77777777" w:rsidTr="00516CA4">
        <w:tc>
          <w:tcPr>
            <w:tcW w:w="2630" w:type="dxa"/>
            <w:shd w:val="clear" w:color="auto" w:fill="BFBFBF" w:themeFill="background1" w:themeFillShade="BF"/>
          </w:tcPr>
          <w:p w14:paraId="5EAD9C62" w14:textId="37549D59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 w:rsidRPr="00FC241F">
              <w:rPr>
                <w:rFonts w:ascii="Traditional Arabic" w:hAnsi="Traditional Arabic" w:cs="Traditional Arabic"/>
                <w:szCs w:val="32"/>
                <w:rtl/>
              </w:rPr>
              <w:t>عنوان البحث باللغة العربية</w:t>
            </w:r>
          </w:p>
        </w:tc>
        <w:tc>
          <w:tcPr>
            <w:tcW w:w="6657" w:type="dxa"/>
          </w:tcPr>
          <w:p w14:paraId="45553FDB" w14:textId="77777777" w:rsidR="00FC241F" w:rsidRPr="00FC241F" w:rsidRDefault="00FC241F" w:rsidP="00B5452C">
            <w:pPr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FC241F" w:rsidRPr="00FC241F" w14:paraId="1B5A573F" w14:textId="77777777" w:rsidTr="00516CA4">
        <w:tc>
          <w:tcPr>
            <w:tcW w:w="2630" w:type="dxa"/>
            <w:shd w:val="clear" w:color="auto" w:fill="BFBFBF" w:themeFill="background1" w:themeFillShade="BF"/>
          </w:tcPr>
          <w:p w14:paraId="22BA6E67" w14:textId="7C1CAD6F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Cs w:val="32"/>
                <w:rtl/>
              </w:rPr>
              <w:t>عنوان المحور</w:t>
            </w:r>
          </w:p>
        </w:tc>
        <w:tc>
          <w:tcPr>
            <w:tcW w:w="6657" w:type="dxa"/>
          </w:tcPr>
          <w:p w14:paraId="652A1AFD" w14:textId="77777777" w:rsidR="00FC241F" w:rsidRPr="00FC241F" w:rsidRDefault="00FC241F" w:rsidP="00B5452C">
            <w:pPr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  <w:tr w:rsidR="00FC241F" w:rsidRPr="00FC241F" w14:paraId="686E52FC" w14:textId="77777777" w:rsidTr="00516CA4">
        <w:tc>
          <w:tcPr>
            <w:tcW w:w="2630" w:type="dxa"/>
            <w:shd w:val="clear" w:color="auto" w:fill="BFBFBF" w:themeFill="background1" w:themeFillShade="BF"/>
          </w:tcPr>
          <w:p w14:paraId="73D1BE9C" w14:textId="58970764" w:rsidR="00FC241F" w:rsidRPr="00FC241F" w:rsidRDefault="00FC241F" w:rsidP="00FC241F">
            <w:pPr>
              <w:jc w:val="center"/>
              <w:rPr>
                <w:rFonts w:ascii="Traditional Arabic" w:hAnsi="Traditional Arabic" w:cs="Traditional Arabic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Cs w:val="32"/>
                <w:rtl/>
              </w:rPr>
              <w:t>الموضوع</w:t>
            </w:r>
          </w:p>
        </w:tc>
        <w:tc>
          <w:tcPr>
            <w:tcW w:w="6657" w:type="dxa"/>
          </w:tcPr>
          <w:p w14:paraId="508A65C0" w14:textId="77777777" w:rsidR="00FC241F" w:rsidRPr="00FC241F" w:rsidRDefault="00FC241F" w:rsidP="00B5452C">
            <w:pPr>
              <w:rPr>
                <w:rFonts w:ascii="Traditional Arabic" w:hAnsi="Traditional Arabic" w:cs="Traditional Arabic"/>
                <w:szCs w:val="32"/>
                <w:rtl/>
              </w:rPr>
            </w:pPr>
          </w:p>
        </w:tc>
      </w:tr>
    </w:tbl>
    <w:p w14:paraId="400E5DEF" w14:textId="7369D774" w:rsidR="00B5452C" w:rsidRPr="00FC241F" w:rsidRDefault="00FC241F" w:rsidP="00FC241F">
      <w:pPr>
        <w:shd w:val="clear" w:color="auto" w:fill="FFFFFF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FC241F">
        <w:rPr>
          <w:rFonts w:ascii="Traditional Arabic" w:hAnsi="Traditional Arabic" w:cs="Traditional Arabic"/>
          <w:sz w:val="36"/>
          <w:szCs w:val="36"/>
          <w:rtl/>
        </w:rPr>
        <w:t>ولكم جزيل الشكر والتقدير</w:t>
      </w:r>
    </w:p>
    <w:sectPr w:rsidR="00B5452C" w:rsidRPr="00FC241F" w:rsidSect="00E21771">
      <w:headerReference w:type="default" r:id="rId7"/>
      <w:footerReference w:type="default" r:id="rId8"/>
      <w:pgSz w:w="11906" w:h="16838" w:code="9"/>
      <w:pgMar w:top="3260" w:right="1418" w:bottom="397" w:left="1191" w:header="0" w:footer="403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58CDD" w14:textId="77777777" w:rsidR="00C42593" w:rsidRDefault="00C42593">
      <w:r>
        <w:separator/>
      </w:r>
    </w:p>
  </w:endnote>
  <w:endnote w:type="continuationSeparator" w:id="0">
    <w:p w14:paraId="23C53398" w14:textId="77777777" w:rsidR="00C42593" w:rsidRDefault="00C4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QCF_P00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3641" w14:textId="77777777" w:rsidR="00A60C44" w:rsidRDefault="00A60C44" w:rsidP="00096A8B">
    <w:pPr>
      <w:pStyle w:val="a4"/>
      <w:jc w:val="center"/>
      <w:rPr>
        <w:rFonts w:ascii="Tahoma" w:hAnsi="Tahoma"/>
        <w:bCs w:val="0"/>
        <w:sz w:val="28"/>
        <w:szCs w:val="28"/>
        <w:rtl/>
      </w:rPr>
    </w:pPr>
  </w:p>
  <w:p w14:paraId="693E50F3" w14:textId="77777777" w:rsidR="002C580A" w:rsidRPr="00506B35" w:rsidRDefault="002C580A" w:rsidP="00290D5C">
    <w:pPr>
      <w:pStyle w:val="a4"/>
      <w:jc w:val="center"/>
      <w:rPr>
        <w:rFonts w:ascii="Tahoma" w:hAnsi="Tahoma"/>
        <w:bCs w:val="0"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72E03" w14:textId="77777777" w:rsidR="00C42593" w:rsidRDefault="00C42593">
      <w:r>
        <w:separator/>
      </w:r>
    </w:p>
  </w:footnote>
  <w:footnote w:type="continuationSeparator" w:id="0">
    <w:p w14:paraId="4F487EAB" w14:textId="77777777" w:rsidR="00C42593" w:rsidRDefault="00C4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bidiVisual/>
      <w:tblW w:w="49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3047"/>
      <w:gridCol w:w="3046"/>
      <w:gridCol w:w="3044"/>
    </w:tblGrid>
    <w:tr w:rsidR="00FB1E9D" w14:paraId="321354CD" w14:textId="77777777" w:rsidTr="00FB1E9D">
      <w:tc>
        <w:tcPr>
          <w:tcW w:w="1667" w:type="pct"/>
        </w:tcPr>
        <w:p w14:paraId="0A013825" w14:textId="77777777" w:rsidR="00FB1E9D" w:rsidRPr="00FB1E9D" w:rsidRDefault="00FB1E9D" w:rsidP="00FB1E9D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noProof/>
              <w:sz w:val="20"/>
              <w:szCs w:val="20"/>
              <w:rtl/>
            </w:rPr>
          </w:pPr>
        </w:p>
      </w:tc>
      <w:tc>
        <w:tcPr>
          <w:tcW w:w="1667" w:type="pct"/>
          <w:vAlign w:val="center"/>
        </w:tcPr>
        <w:p w14:paraId="6BD3A873" w14:textId="77777777" w:rsidR="00FB1E9D" w:rsidRDefault="00FB1E9D" w:rsidP="009C35B3">
          <w:pPr>
            <w:pStyle w:val="a3"/>
            <w:tabs>
              <w:tab w:val="center" w:pos="5078"/>
              <w:tab w:val="left" w:pos="9242"/>
            </w:tabs>
            <w:spacing w:before="240"/>
            <w:jc w:val="center"/>
            <w:rPr>
              <w:rtl/>
            </w:rPr>
          </w:pPr>
        </w:p>
      </w:tc>
      <w:tc>
        <w:tcPr>
          <w:tcW w:w="1667" w:type="pct"/>
        </w:tcPr>
        <w:p w14:paraId="31F228C8" w14:textId="77777777" w:rsidR="00FB1E9D" w:rsidRPr="00FB1E9D" w:rsidRDefault="00FB1E9D" w:rsidP="00FB1E9D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noProof/>
              <w:sz w:val="20"/>
              <w:szCs w:val="20"/>
              <w:rtl/>
            </w:rPr>
          </w:pPr>
        </w:p>
      </w:tc>
    </w:tr>
    <w:tr w:rsidR="00FB1E9D" w14:paraId="2A92DE8F" w14:textId="77777777" w:rsidTr="00FB1E9D">
      <w:trPr>
        <w:trHeight w:val="2205"/>
      </w:trPr>
      <w:tc>
        <w:tcPr>
          <w:tcW w:w="1667" w:type="pct"/>
        </w:tcPr>
        <w:p w14:paraId="2AA915A4" w14:textId="77777777" w:rsidR="00FB1E9D" w:rsidRDefault="00FB1E9D" w:rsidP="00FB1E9D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Univers" w:hAnsi="Univers"/>
              <w:b/>
              <w:sz w:val="28"/>
              <w:szCs w:val="28"/>
              <w:rtl/>
            </w:rPr>
          </w:pPr>
          <w:r w:rsidRPr="00B946E5">
            <w:rPr>
              <w:noProof/>
              <w:rtl/>
            </w:rPr>
            <w:drawing>
              <wp:inline distT="0" distB="0" distL="0" distR="0" wp14:anchorId="3729E148" wp14:editId="5CB45ED2">
                <wp:extent cx="1733550" cy="790575"/>
                <wp:effectExtent l="0" t="0" r="0" b="9525"/>
                <wp:docPr id="7" name="صورة 1" descr="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AFEDE6" w14:textId="77777777" w:rsidR="00FB1E9D" w:rsidRDefault="00FB1E9D" w:rsidP="00FB1E9D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Univers" w:hAnsi="Univers"/>
              <w:b/>
              <w:sz w:val="24"/>
              <w:szCs w:val="24"/>
              <w:rtl/>
            </w:rPr>
          </w:pPr>
          <w:r w:rsidRPr="00250AC3">
            <w:rPr>
              <w:rFonts w:ascii="Univers" w:hAnsi="Univers" w:hint="cs"/>
              <w:b/>
              <w:sz w:val="24"/>
              <w:szCs w:val="24"/>
              <w:rtl/>
            </w:rPr>
            <w:t>(032)</w:t>
          </w:r>
        </w:p>
        <w:p w14:paraId="7F4668AB" w14:textId="77777777" w:rsidR="00FA3A89" w:rsidRDefault="00FA3A89" w:rsidP="00FA3A89">
          <w:pPr>
            <w:pStyle w:val="a3"/>
            <w:tabs>
              <w:tab w:val="clear" w:pos="4153"/>
              <w:tab w:val="clear" w:pos="8306"/>
            </w:tabs>
            <w:spacing w:line="340" w:lineRule="exact"/>
            <w:jc w:val="center"/>
            <w:rPr>
              <w:rFonts w:ascii="Univers" w:hAnsi="Univers"/>
              <w:b/>
              <w:sz w:val="28"/>
              <w:szCs w:val="28"/>
              <w:rtl/>
            </w:rPr>
          </w:pPr>
        </w:p>
        <w:p w14:paraId="4B2A5956" w14:textId="77777777" w:rsidR="00FA3A89" w:rsidRPr="00250AC3" w:rsidRDefault="00FA3A89" w:rsidP="00FB1E9D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Univers" w:hAnsi="Univers"/>
              <w:b/>
              <w:sz w:val="24"/>
              <w:szCs w:val="24"/>
            </w:rPr>
          </w:pPr>
        </w:p>
      </w:tc>
      <w:tc>
        <w:tcPr>
          <w:tcW w:w="1667" w:type="pct"/>
        </w:tcPr>
        <w:p w14:paraId="32B223C4" w14:textId="77777777" w:rsidR="00FB1E9D" w:rsidRPr="00AB2A8F" w:rsidRDefault="00C25C9E" w:rsidP="00FB1E9D">
          <w:pPr>
            <w:jc w:val="center"/>
          </w:pPr>
          <w:r w:rsidRPr="00C25C9E"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0EA68C10" wp14:editId="2657F943">
                <wp:simplePos x="0" y="0"/>
                <wp:positionH relativeFrom="column">
                  <wp:posOffset>-1352550</wp:posOffset>
                </wp:positionH>
                <wp:positionV relativeFrom="paragraph">
                  <wp:posOffset>-635</wp:posOffset>
                </wp:positionV>
                <wp:extent cx="1236345" cy="1247775"/>
                <wp:effectExtent l="19050" t="0" r="1905" b="0"/>
                <wp:wrapSquare wrapText="bothSides"/>
                <wp:docPr id="4" name="صورة 1" descr="IU_ICON_COLOR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U_ICON_COLOR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34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</w:tcPr>
        <w:p w14:paraId="7712E2C7" w14:textId="77777777" w:rsidR="00FB1E9D" w:rsidRDefault="00FB1E9D" w:rsidP="00156B42">
          <w:pPr>
            <w:pStyle w:val="a3"/>
            <w:spacing w:line="400" w:lineRule="exact"/>
            <w:ind w:left="533"/>
          </w:pPr>
        </w:p>
      </w:tc>
    </w:tr>
  </w:tbl>
  <w:p w14:paraId="5F70EDF0" w14:textId="77777777" w:rsidR="002E14EB" w:rsidRPr="002E14EB" w:rsidRDefault="002E14EB" w:rsidP="0082026E">
    <w:pPr>
      <w:pStyle w:val="a3"/>
      <w:tabs>
        <w:tab w:val="center" w:pos="5078"/>
        <w:tab w:val="left" w:pos="9242"/>
      </w:tabs>
      <w:jc w:val="center"/>
      <w:rPr>
        <w:rFonts w:ascii="QCF_P001" w:hAnsi="QCF_P001" w:cs="QCF_P001"/>
        <w:color w:val="000000"/>
        <w:sz w:val="11"/>
        <w:szCs w:val="11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c30,#a02600,#641800,#46110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40"/>
    <w:rsid w:val="00002B79"/>
    <w:rsid w:val="00003328"/>
    <w:rsid w:val="00005667"/>
    <w:rsid w:val="00006A8B"/>
    <w:rsid w:val="00006D7A"/>
    <w:rsid w:val="00007EFD"/>
    <w:rsid w:val="00011462"/>
    <w:rsid w:val="00020816"/>
    <w:rsid w:val="0002411E"/>
    <w:rsid w:val="00030DD8"/>
    <w:rsid w:val="000310CA"/>
    <w:rsid w:val="00032727"/>
    <w:rsid w:val="00032741"/>
    <w:rsid w:val="00042E07"/>
    <w:rsid w:val="00043BE8"/>
    <w:rsid w:val="0004489B"/>
    <w:rsid w:val="000533CB"/>
    <w:rsid w:val="0005753B"/>
    <w:rsid w:val="00064986"/>
    <w:rsid w:val="0007214D"/>
    <w:rsid w:val="00072911"/>
    <w:rsid w:val="000736D8"/>
    <w:rsid w:val="000746D4"/>
    <w:rsid w:val="000764B2"/>
    <w:rsid w:val="00077899"/>
    <w:rsid w:val="00080F12"/>
    <w:rsid w:val="000866FE"/>
    <w:rsid w:val="0009161E"/>
    <w:rsid w:val="000944D8"/>
    <w:rsid w:val="00094ECE"/>
    <w:rsid w:val="000952D1"/>
    <w:rsid w:val="00096A8B"/>
    <w:rsid w:val="00096AB3"/>
    <w:rsid w:val="00097C38"/>
    <w:rsid w:val="000A058F"/>
    <w:rsid w:val="000A1C93"/>
    <w:rsid w:val="000A283A"/>
    <w:rsid w:val="000A3AD7"/>
    <w:rsid w:val="000A3EF8"/>
    <w:rsid w:val="000A558E"/>
    <w:rsid w:val="000A6B5E"/>
    <w:rsid w:val="000B11E2"/>
    <w:rsid w:val="000B1B7B"/>
    <w:rsid w:val="000B4310"/>
    <w:rsid w:val="000B5278"/>
    <w:rsid w:val="000C08AF"/>
    <w:rsid w:val="000C11D9"/>
    <w:rsid w:val="000C41F3"/>
    <w:rsid w:val="000C5264"/>
    <w:rsid w:val="000D0929"/>
    <w:rsid w:val="000D42D7"/>
    <w:rsid w:val="000E038D"/>
    <w:rsid w:val="000E1E85"/>
    <w:rsid w:val="000E5EE6"/>
    <w:rsid w:val="000F17F3"/>
    <w:rsid w:val="000F384F"/>
    <w:rsid w:val="000F3C4C"/>
    <w:rsid w:val="000F3E4F"/>
    <w:rsid w:val="000F6F5F"/>
    <w:rsid w:val="001009C4"/>
    <w:rsid w:val="001013C3"/>
    <w:rsid w:val="00107B90"/>
    <w:rsid w:val="00110E10"/>
    <w:rsid w:val="00111893"/>
    <w:rsid w:val="001134D4"/>
    <w:rsid w:val="0011353E"/>
    <w:rsid w:val="00122A32"/>
    <w:rsid w:val="00133078"/>
    <w:rsid w:val="00134444"/>
    <w:rsid w:val="001362C4"/>
    <w:rsid w:val="00137D24"/>
    <w:rsid w:val="00141B44"/>
    <w:rsid w:val="0014456B"/>
    <w:rsid w:val="0014519C"/>
    <w:rsid w:val="00147DB7"/>
    <w:rsid w:val="00147F69"/>
    <w:rsid w:val="001510CE"/>
    <w:rsid w:val="001559AD"/>
    <w:rsid w:val="001563B3"/>
    <w:rsid w:val="00156B42"/>
    <w:rsid w:val="00161739"/>
    <w:rsid w:val="00163A0E"/>
    <w:rsid w:val="001646F2"/>
    <w:rsid w:val="00166C20"/>
    <w:rsid w:val="00171905"/>
    <w:rsid w:val="001761EA"/>
    <w:rsid w:val="0017659A"/>
    <w:rsid w:val="00176DF9"/>
    <w:rsid w:val="00180258"/>
    <w:rsid w:val="00180347"/>
    <w:rsid w:val="00180A60"/>
    <w:rsid w:val="0018130B"/>
    <w:rsid w:val="001815E9"/>
    <w:rsid w:val="001837D1"/>
    <w:rsid w:val="00187260"/>
    <w:rsid w:val="00195DA7"/>
    <w:rsid w:val="001964B7"/>
    <w:rsid w:val="001971BE"/>
    <w:rsid w:val="00197A98"/>
    <w:rsid w:val="001A0F96"/>
    <w:rsid w:val="001A4954"/>
    <w:rsid w:val="001A7324"/>
    <w:rsid w:val="001B4168"/>
    <w:rsid w:val="001C07A2"/>
    <w:rsid w:val="001C2D56"/>
    <w:rsid w:val="001C5E25"/>
    <w:rsid w:val="001C7723"/>
    <w:rsid w:val="001D0938"/>
    <w:rsid w:val="001D12AF"/>
    <w:rsid w:val="001D19DD"/>
    <w:rsid w:val="001D58D3"/>
    <w:rsid w:val="001D63E5"/>
    <w:rsid w:val="001E0133"/>
    <w:rsid w:val="001E078F"/>
    <w:rsid w:val="001E0ACA"/>
    <w:rsid w:val="001F0CC5"/>
    <w:rsid w:val="001F3F58"/>
    <w:rsid w:val="001F4D70"/>
    <w:rsid w:val="001F6B1B"/>
    <w:rsid w:val="002017F2"/>
    <w:rsid w:val="0020249F"/>
    <w:rsid w:val="002061E7"/>
    <w:rsid w:val="00206AE0"/>
    <w:rsid w:val="00211154"/>
    <w:rsid w:val="00213203"/>
    <w:rsid w:val="002151DA"/>
    <w:rsid w:val="00217C2E"/>
    <w:rsid w:val="002203C1"/>
    <w:rsid w:val="00223E7A"/>
    <w:rsid w:val="00230BA1"/>
    <w:rsid w:val="00231F46"/>
    <w:rsid w:val="00232AAB"/>
    <w:rsid w:val="002334E2"/>
    <w:rsid w:val="00233C29"/>
    <w:rsid w:val="0023533B"/>
    <w:rsid w:val="002376E9"/>
    <w:rsid w:val="00240036"/>
    <w:rsid w:val="0025095D"/>
    <w:rsid w:val="00250AC3"/>
    <w:rsid w:val="00250C5D"/>
    <w:rsid w:val="0025134A"/>
    <w:rsid w:val="002563E5"/>
    <w:rsid w:val="00256533"/>
    <w:rsid w:val="00257322"/>
    <w:rsid w:val="00257CF4"/>
    <w:rsid w:val="002602EB"/>
    <w:rsid w:val="0026144E"/>
    <w:rsid w:val="00262F23"/>
    <w:rsid w:val="00264CE9"/>
    <w:rsid w:val="00270CD3"/>
    <w:rsid w:val="00270F0F"/>
    <w:rsid w:val="00276585"/>
    <w:rsid w:val="00284B8A"/>
    <w:rsid w:val="00286B24"/>
    <w:rsid w:val="0028773A"/>
    <w:rsid w:val="00287B55"/>
    <w:rsid w:val="00290D5C"/>
    <w:rsid w:val="00295D3B"/>
    <w:rsid w:val="002A121D"/>
    <w:rsid w:val="002A21D4"/>
    <w:rsid w:val="002A4D1D"/>
    <w:rsid w:val="002A60D9"/>
    <w:rsid w:val="002B241D"/>
    <w:rsid w:val="002C580A"/>
    <w:rsid w:val="002C637D"/>
    <w:rsid w:val="002D0927"/>
    <w:rsid w:val="002D0E94"/>
    <w:rsid w:val="002D1975"/>
    <w:rsid w:val="002D7338"/>
    <w:rsid w:val="002D79B8"/>
    <w:rsid w:val="002E14EB"/>
    <w:rsid w:val="002E4218"/>
    <w:rsid w:val="002E598C"/>
    <w:rsid w:val="002E6157"/>
    <w:rsid w:val="002F1F96"/>
    <w:rsid w:val="002F3CD3"/>
    <w:rsid w:val="002F7121"/>
    <w:rsid w:val="00300CE0"/>
    <w:rsid w:val="00304AA2"/>
    <w:rsid w:val="00305978"/>
    <w:rsid w:val="00307E13"/>
    <w:rsid w:val="00307F95"/>
    <w:rsid w:val="00312CEF"/>
    <w:rsid w:val="0031317F"/>
    <w:rsid w:val="003144FE"/>
    <w:rsid w:val="00317A6B"/>
    <w:rsid w:val="003207B0"/>
    <w:rsid w:val="00320F90"/>
    <w:rsid w:val="003247AD"/>
    <w:rsid w:val="00324D35"/>
    <w:rsid w:val="00331294"/>
    <w:rsid w:val="003414EF"/>
    <w:rsid w:val="003462E4"/>
    <w:rsid w:val="003500D4"/>
    <w:rsid w:val="00351814"/>
    <w:rsid w:val="00352AFA"/>
    <w:rsid w:val="00355305"/>
    <w:rsid w:val="00355ED9"/>
    <w:rsid w:val="00356125"/>
    <w:rsid w:val="00360034"/>
    <w:rsid w:val="003665D0"/>
    <w:rsid w:val="00371654"/>
    <w:rsid w:val="00376F38"/>
    <w:rsid w:val="0038303D"/>
    <w:rsid w:val="00383BB8"/>
    <w:rsid w:val="003875D8"/>
    <w:rsid w:val="00390D2F"/>
    <w:rsid w:val="00391AAF"/>
    <w:rsid w:val="0039323E"/>
    <w:rsid w:val="003941F9"/>
    <w:rsid w:val="003952A8"/>
    <w:rsid w:val="00396E99"/>
    <w:rsid w:val="003A0D0B"/>
    <w:rsid w:val="003A3AF5"/>
    <w:rsid w:val="003A5045"/>
    <w:rsid w:val="003A6D7F"/>
    <w:rsid w:val="003A762A"/>
    <w:rsid w:val="003B05F1"/>
    <w:rsid w:val="003B3B3C"/>
    <w:rsid w:val="003B5E3A"/>
    <w:rsid w:val="003B64B0"/>
    <w:rsid w:val="003C1D7E"/>
    <w:rsid w:val="003C2ADB"/>
    <w:rsid w:val="003C45D6"/>
    <w:rsid w:val="003C6728"/>
    <w:rsid w:val="003D51BC"/>
    <w:rsid w:val="003D7F4A"/>
    <w:rsid w:val="003E2D4F"/>
    <w:rsid w:val="003E421C"/>
    <w:rsid w:val="003E5568"/>
    <w:rsid w:val="003E56BF"/>
    <w:rsid w:val="003F1EC5"/>
    <w:rsid w:val="003F2D77"/>
    <w:rsid w:val="003F6508"/>
    <w:rsid w:val="00402BD0"/>
    <w:rsid w:val="00407644"/>
    <w:rsid w:val="004078A4"/>
    <w:rsid w:val="00407B1D"/>
    <w:rsid w:val="00415C1A"/>
    <w:rsid w:val="00422065"/>
    <w:rsid w:val="0042439D"/>
    <w:rsid w:val="00430498"/>
    <w:rsid w:val="00431FEB"/>
    <w:rsid w:val="004338D5"/>
    <w:rsid w:val="00435FF3"/>
    <w:rsid w:val="0043642A"/>
    <w:rsid w:val="004369AE"/>
    <w:rsid w:val="004402A9"/>
    <w:rsid w:val="00440CB7"/>
    <w:rsid w:val="0044292A"/>
    <w:rsid w:val="00443C2F"/>
    <w:rsid w:val="0044468F"/>
    <w:rsid w:val="00450FA2"/>
    <w:rsid w:val="00453091"/>
    <w:rsid w:val="00456AE5"/>
    <w:rsid w:val="00457AF6"/>
    <w:rsid w:val="004600EB"/>
    <w:rsid w:val="004621D8"/>
    <w:rsid w:val="00462DA9"/>
    <w:rsid w:val="00463344"/>
    <w:rsid w:val="0046535D"/>
    <w:rsid w:val="00466F1A"/>
    <w:rsid w:val="0047315C"/>
    <w:rsid w:val="00473625"/>
    <w:rsid w:val="00474335"/>
    <w:rsid w:val="0047650A"/>
    <w:rsid w:val="00480538"/>
    <w:rsid w:val="00481E08"/>
    <w:rsid w:val="00482CD3"/>
    <w:rsid w:val="004857D3"/>
    <w:rsid w:val="00485E0F"/>
    <w:rsid w:val="0049229A"/>
    <w:rsid w:val="004944FA"/>
    <w:rsid w:val="0049453A"/>
    <w:rsid w:val="00495760"/>
    <w:rsid w:val="004A2ED8"/>
    <w:rsid w:val="004B09A6"/>
    <w:rsid w:val="004B1209"/>
    <w:rsid w:val="004B1D70"/>
    <w:rsid w:val="004B2911"/>
    <w:rsid w:val="004B2A9E"/>
    <w:rsid w:val="004B3A18"/>
    <w:rsid w:val="004B484A"/>
    <w:rsid w:val="004B612C"/>
    <w:rsid w:val="004B739C"/>
    <w:rsid w:val="004C7249"/>
    <w:rsid w:val="004D2805"/>
    <w:rsid w:val="004D39DF"/>
    <w:rsid w:val="004D4622"/>
    <w:rsid w:val="004D6FB7"/>
    <w:rsid w:val="004E564A"/>
    <w:rsid w:val="004F41B9"/>
    <w:rsid w:val="004F4BFC"/>
    <w:rsid w:val="004F53F5"/>
    <w:rsid w:val="004F5E7B"/>
    <w:rsid w:val="004F5F9F"/>
    <w:rsid w:val="004F6DEC"/>
    <w:rsid w:val="004F733B"/>
    <w:rsid w:val="00501E87"/>
    <w:rsid w:val="00501EB7"/>
    <w:rsid w:val="00506B35"/>
    <w:rsid w:val="005108F6"/>
    <w:rsid w:val="00515A8A"/>
    <w:rsid w:val="00516CA4"/>
    <w:rsid w:val="005172FA"/>
    <w:rsid w:val="005175DC"/>
    <w:rsid w:val="00520231"/>
    <w:rsid w:val="0052084E"/>
    <w:rsid w:val="005217A9"/>
    <w:rsid w:val="00522C91"/>
    <w:rsid w:val="0052317E"/>
    <w:rsid w:val="00546B2D"/>
    <w:rsid w:val="005505E0"/>
    <w:rsid w:val="005516D6"/>
    <w:rsid w:val="00552A93"/>
    <w:rsid w:val="0056089F"/>
    <w:rsid w:val="00563021"/>
    <w:rsid w:val="005654B6"/>
    <w:rsid w:val="0056763C"/>
    <w:rsid w:val="00567DBB"/>
    <w:rsid w:val="0057145A"/>
    <w:rsid w:val="00571DA6"/>
    <w:rsid w:val="00575A85"/>
    <w:rsid w:val="00575B8A"/>
    <w:rsid w:val="0057705D"/>
    <w:rsid w:val="00580EC3"/>
    <w:rsid w:val="005811D6"/>
    <w:rsid w:val="005835FD"/>
    <w:rsid w:val="00584DEC"/>
    <w:rsid w:val="00586408"/>
    <w:rsid w:val="00591560"/>
    <w:rsid w:val="005923C6"/>
    <w:rsid w:val="00592AA8"/>
    <w:rsid w:val="005938C4"/>
    <w:rsid w:val="0059541F"/>
    <w:rsid w:val="005A3992"/>
    <w:rsid w:val="005A3F4C"/>
    <w:rsid w:val="005A722C"/>
    <w:rsid w:val="005B00A6"/>
    <w:rsid w:val="005B0D61"/>
    <w:rsid w:val="005D0336"/>
    <w:rsid w:val="005D1F02"/>
    <w:rsid w:val="005D2D67"/>
    <w:rsid w:val="005D3432"/>
    <w:rsid w:val="005E0792"/>
    <w:rsid w:val="005E4352"/>
    <w:rsid w:val="005F1073"/>
    <w:rsid w:val="005F5977"/>
    <w:rsid w:val="00606C24"/>
    <w:rsid w:val="00607462"/>
    <w:rsid w:val="00611D86"/>
    <w:rsid w:val="00613080"/>
    <w:rsid w:val="006205F1"/>
    <w:rsid w:val="00624581"/>
    <w:rsid w:val="00634DBE"/>
    <w:rsid w:val="00636645"/>
    <w:rsid w:val="006413ED"/>
    <w:rsid w:val="00643DC8"/>
    <w:rsid w:val="00646A84"/>
    <w:rsid w:val="0064724F"/>
    <w:rsid w:val="0065281F"/>
    <w:rsid w:val="00661FB7"/>
    <w:rsid w:val="00662D02"/>
    <w:rsid w:val="00664E64"/>
    <w:rsid w:val="00671E3E"/>
    <w:rsid w:val="00672226"/>
    <w:rsid w:val="00674B86"/>
    <w:rsid w:val="006812EC"/>
    <w:rsid w:val="00693587"/>
    <w:rsid w:val="006A08EB"/>
    <w:rsid w:val="006A78F7"/>
    <w:rsid w:val="006B0406"/>
    <w:rsid w:val="006B1665"/>
    <w:rsid w:val="006B5953"/>
    <w:rsid w:val="006C1AB3"/>
    <w:rsid w:val="006E00AB"/>
    <w:rsid w:val="006E76EF"/>
    <w:rsid w:val="006E7BEA"/>
    <w:rsid w:val="006F4A4E"/>
    <w:rsid w:val="006F5240"/>
    <w:rsid w:val="006F6836"/>
    <w:rsid w:val="00700573"/>
    <w:rsid w:val="00700D90"/>
    <w:rsid w:val="00701173"/>
    <w:rsid w:val="007013AE"/>
    <w:rsid w:val="00707667"/>
    <w:rsid w:val="007116D8"/>
    <w:rsid w:val="0071433F"/>
    <w:rsid w:val="007160D3"/>
    <w:rsid w:val="00716D25"/>
    <w:rsid w:val="007214EB"/>
    <w:rsid w:val="007223D2"/>
    <w:rsid w:val="007253F3"/>
    <w:rsid w:val="00726016"/>
    <w:rsid w:val="007314D5"/>
    <w:rsid w:val="007322D6"/>
    <w:rsid w:val="00735255"/>
    <w:rsid w:val="00736868"/>
    <w:rsid w:val="00737265"/>
    <w:rsid w:val="00740763"/>
    <w:rsid w:val="00745299"/>
    <w:rsid w:val="00745911"/>
    <w:rsid w:val="00746FD8"/>
    <w:rsid w:val="0074731D"/>
    <w:rsid w:val="00747811"/>
    <w:rsid w:val="00750050"/>
    <w:rsid w:val="00750415"/>
    <w:rsid w:val="00751501"/>
    <w:rsid w:val="00757DA3"/>
    <w:rsid w:val="00760700"/>
    <w:rsid w:val="00765C21"/>
    <w:rsid w:val="00767560"/>
    <w:rsid w:val="0077065A"/>
    <w:rsid w:val="00770FAB"/>
    <w:rsid w:val="00773C31"/>
    <w:rsid w:val="00773FEB"/>
    <w:rsid w:val="00775E26"/>
    <w:rsid w:val="00776743"/>
    <w:rsid w:val="0077725B"/>
    <w:rsid w:val="007808C4"/>
    <w:rsid w:val="00783E77"/>
    <w:rsid w:val="00784A53"/>
    <w:rsid w:val="00791C21"/>
    <w:rsid w:val="00792979"/>
    <w:rsid w:val="00793269"/>
    <w:rsid w:val="00794138"/>
    <w:rsid w:val="00796B67"/>
    <w:rsid w:val="00797333"/>
    <w:rsid w:val="007A228E"/>
    <w:rsid w:val="007B0521"/>
    <w:rsid w:val="007B0EF6"/>
    <w:rsid w:val="007B4E57"/>
    <w:rsid w:val="007C3C98"/>
    <w:rsid w:val="007C4C84"/>
    <w:rsid w:val="007C5749"/>
    <w:rsid w:val="007D1240"/>
    <w:rsid w:val="007D2E2B"/>
    <w:rsid w:val="007D4A3B"/>
    <w:rsid w:val="007D5625"/>
    <w:rsid w:val="007D6376"/>
    <w:rsid w:val="007D7541"/>
    <w:rsid w:val="007E0505"/>
    <w:rsid w:val="007E56FC"/>
    <w:rsid w:val="007E62C7"/>
    <w:rsid w:val="007E7D28"/>
    <w:rsid w:val="007F039B"/>
    <w:rsid w:val="007F2505"/>
    <w:rsid w:val="007F450E"/>
    <w:rsid w:val="007F46FC"/>
    <w:rsid w:val="007F523F"/>
    <w:rsid w:val="007F5BA4"/>
    <w:rsid w:val="0080034F"/>
    <w:rsid w:val="008018C9"/>
    <w:rsid w:val="00803CB7"/>
    <w:rsid w:val="008077D8"/>
    <w:rsid w:val="008108F5"/>
    <w:rsid w:val="0082026E"/>
    <w:rsid w:val="00822E5D"/>
    <w:rsid w:val="00823D7B"/>
    <w:rsid w:val="00823D93"/>
    <w:rsid w:val="008244CB"/>
    <w:rsid w:val="00826AF5"/>
    <w:rsid w:val="00826BF6"/>
    <w:rsid w:val="008347A9"/>
    <w:rsid w:val="00836124"/>
    <w:rsid w:val="0084128E"/>
    <w:rsid w:val="00842BD8"/>
    <w:rsid w:val="00842DB3"/>
    <w:rsid w:val="008431E1"/>
    <w:rsid w:val="00843520"/>
    <w:rsid w:val="0084617F"/>
    <w:rsid w:val="00862C2C"/>
    <w:rsid w:val="008649F6"/>
    <w:rsid w:val="00864CEF"/>
    <w:rsid w:val="008709C1"/>
    <w:rsid w:val="00871160"/>
    <w:rsid w:val="008725D8"/>
    <w:rsid w:val="0087296F"/>
    <w:rsid w:val="00872B1F"/>
    <w:rsid w:val="008731A1"/>
    <w:rsid w:val="0087704E"/>
    <w:rsid w:val="00881490"/>
    <w:rsid w:val="008816D7"/>
    <w:rsid w:val="008820BB"/>
    <w:rsid w:val="00882462"/>
    <w:rsid w:val="00886566"/>
    <w:rsid w:val="0089233E"/>
    <w:rsid w:val="00894613"/>
    <w:rsid w:val="00895A9F"/>
    <w:rsid w:val="00896AEA"/>
    <w:rsid w:val="00896EA5"/>
    <w:rsid w:val="00897F42"/>
    <w:rsid w:val="008A0D16"/>
    <w:rsid w:val="008A184E"/>
    <w:rsid w:val="008A35C9"/>
    <w:rsid w:val="008A50F7"/>
    <w:rsid w:val="008A6141"/>
    <w:rsid w:val="008B2399"/>
    <w:rsid w:val="008B4C95"/>
    <w:rsid w:val="008B64EF"/>
    <w:rsid w:val="008B66F6"/>
    <w:rsid w:val="008C0C87"/>
    <w:rsid w:val="008C1AB3"/>
    <w:rsid w:val="008C65A6"/>
    <w:rsid w:val="008D05B2"/>
    <w:rsid w:val="008D127E"/>
    <w:rsid w:val="008E28C8"/>
    <w:rsid w:val="008E38ED"/>
    <w:rsid w:val="008E5243"/>
    <w:rsid w:val="008E7081"/>
    <w:rsid w:val="008E744C"/>
    <w:rsid w:val="008E7571"/>
    <w:rsid w:val="008F5208"/>
    <w:rsid w:val="008F78D0"/>
    <w:rsid w:val="008F7C43"/>
    <w:rsid w:val="009058C4"/>
    <w:rsid w:val="00905B5B"/>
    <w:rsid w:val="009101A9"/>
    <w:rsid w:val="00914916"/>
    <w:rsid w:val="00914D76"/>
    <w:rsid w:val="00916C2C"/>
    <w:rsid w:val="00920FF2"/>
    <w:rsid w:val="00923752"/>
    <w:rsid w:val="00927484"/>
    <w:rsid w:val="00931674"/>
    <w:rsid w:val="00933F81"/>
    <w:rsid w:val="009350B2"/>
    <w:rsid w:val="009365D0"/>
    <w:rsid w:val="0093685F"/>
    <w:rsid w:val="00936BDC"/>
    <w:rsid w:val="00943299"/>
    <w:rsid w:val="00946D18"/>
    <w:rsid w:val="009506C2"/>
    <w:rsid w:val="00956BF0"/>
    <w:rsid w:val="0096254B"/>
    <w:rsid w:val="00963E23"/>
    <w:rsid w:val="009728A6"/>
    <w:rsid w:val="00972EB9"/>
    <w:rsid w:val="00975D20"/>
    <w:rsid w:val="00977BE6"/>
    <w:rsid w:val="0098209E"/>
    <w:rsid w:val="00995C48"/>
    <w:rsid w:val="009A098C"/>
    <w:rsid w:val="009A16DA"/>
    <w:rsid w:val="009A270E"/>
    <w:rsid w:val="009B00E5"/>
    <w:rsid w:val="009B338F"/>
    <w:rsid w:val="009B3AEB"/>
    <w:rsid w:val="009B4F53"/>
    <w:rsid w:val="009B5E2C"/>
    <w:rsid w:val="009C35B3"/>
    <w:rsid w:val="009C4017"/>
    <w:rsid w:val="009C4E37"/>
    <w:rsid w:val="009C7F28"/>
    <w:rsid w:val="009E33CC"/>
    <w:rsid w:val="009E4BE7"/>
    <w:rsid w:val="009E6C80"/>
    <w:rsid w:val="009F3E57"/>
    <w:rsid w:val="009F4063"/>
    <w:rsid w:val="009F55D5"/>
    <w:rsid w:val="009F791D"/>
    <w:rsid w:val="00A01195"/>
    <w:rsid w:val="00A021C7"/>
    <w:rsid w:val="00A0682D"/>
    <w:rsid w:val="00A0703B"/>
    <w:rsid w:val="00A11BAD"/>
    <w:rsid w:val="00A1307F"/>
    <w:rsid w:val="00A15120"/>
    <w:rsid w:val="00A16F0E"/>
    <w:rsid w:val="00A20238"/>
    <w:rsid w:val="00A247B5"/>
    <w:rsid w:val="00A25617"/>
    <w:rsid w:val="00A27BAC"/>
    <w:rsid w:val="00A30753"/>
    <w:rsid w:val="00A33B33"/>
    <w:rsid w:val="00A41666"/>
    <w:rsid w:val="00A52095"/>
    <w:rsid w:val="00A528CF"/>
    <w:rsid w:val="00A53CBF"/>
    <w:rsid w:val="00A54125"/>
    <w:rsid w:val="00A55183"/>
    <w:rsid w:val="00A60C44"/>
    <w:rsid w:val="00A62D79"/>
    <w:rsid w:val="00A645C9"/>
    <w:rsid w:val="00A663CE"/>
    <w:rsid w:val="00A70599"/>
    <w:rsid w:val="00A72606"/>
    <w:rsid w:val="00A72D26"/>
    <w:rsid w:val="00A804AB"/>
    <w:rsid w:val="00A8374B"/>
    <w:rsid w:val="00A86A92"/>
    <w:rsid w:val="00A90110"/>
    <w:rsid w:val="00A918F4"/>
    <w:rsid w:val="00A91C9E"/>
    <w:rsid w:val="00A921FA"/>
    <w:rsid w:val="00A92850"/>
    <w:rsid w:val="00A94F14"/>
    <w:rsid w:val="00A94F40"/>
    <w:rsid w:val="00AA15D6"/>
    <w:rsid w:val="00AA21CA"/>
    <w:rsid w:val="00AA2B2F"/>
    <w:rsid w:val="00AB0B52"/>
    <w:rsid w:val="00AB2741"/>
    <w:rsid w:val="00AB2A8F"/>
    <w:rsid w:val="00AB394A"/>
    <w:rsid w:val="00AB51B0"/>
    <w:rsid w:val="00AB5432"/>
    <w:rsid w:val="00AC570F"/>
    <w:rsid w:val="00AC7663"/>
    <w:rsid w:val="00AD13A5"/>
    <w:rsid w:val="00AD4EE9"/>
    <w:rsid w:val="00AE05C8"/>
    <w:rsid w:val="00AE0B58"/>
    <w:rsid w:val="00AE213E"/>
    <w:rsid w:val="00AE2566"/>
    <w:rsid w:val="00AE25DA"/>
    <w:rsid w:val="00AE52BA"/>
    <w:rsid w:val="00AF0290"/>
    <w:rsid w:val="00AF282C"/>
    <w:rsid w:val="00AF52A8"/>
    <w:rsid w:val="00AF55AE"/>
    <w:rsid w:val="00AF58E7"/>
    <w:rsid w:val="00AF72BE"/>
    <w:rsid w:val="00B0107B"/>
    <w:rsid w:val="00B02941"/>
    <w:rsid w:val="00B03EAC"/>
    <w:rsid w:val="00B10E20"/>
    <w:rsid w:val="00B1198D"/>
    <w:rsid w:val="00B176B0"/>
    <w:rsid w:val="00B232F6"/>
    <w:rsid w:val="00B33154"/>
    <w:rsid w:val="00B3447E"/>
    <w:rsid w:val="00B348C2"/>
    <w:rsid w:val="00B34C1F"/>
    <w:rsid w:val="00B36997"/>
    <w:rsid w:val="00B4105D"/>
    <w:rsid w:val="00B506E2"/>
    <w:rsid w:val="00B52052"/>
    <w:rsid w:val="00B5452C"/>
    <w:rsid w:val="00B54ED2"/>
    <w:rsid w:val="00B649E4"/>
    <w:rsid w:val="00B653EB"/>
    <w:rsid w:val="00B66FC0"/>
    <w:rsid w:val="00B67C93"/>
    <w:rsid w:val="00B7088C"/>
    <w:rsid w:val="00B7168A"/>
    <w:rsid w:val="00B728C6"/>
    <w:rsid w:val="00B74382"/>
    <w:rsid w:val="00B7620D"/>
    <w:rsid w:val="00B76ED1"/>
    <w:rsid w:val="00B80013"/>
    <w:rsid w:val="00B80877"/>
    <w:rsid w:val="00B81CE3"/>
    <w:rsid w:val="00B8669B"/>
    <w:rsid w:val="00B93609"/>
    <w:rsid w:val="00B946E5"/>
    <w:rsid w:val="00B9514D"/>
    <w:rsid w:val="00B958BE"/>
    <w:rsid w:val="00BA1F6C"/>
    <w:rsid w:val="00BA2A84"/>
    <w:rsid w:val="00BA38F9"/>
    <w:rsid w:val="00BA3E66"/>
    <w:rsid w:val="00BA56F0"/>
    <w:rsid w:val="00BA5C52"/>
    <w:rsid w:val="00BA6D0C"/>
    <w:rsid w:val="00BB30B9"/>
    <w:rsid w:val="00BB3F29"/>
    <w:rsid w:val="00BB44DC"/>
    <w:rsid w:val="00BB515F"/>
    <w:rsid w:val="00BB6F1A"/>
    <w:rsid w:val="00BC360E"/>
    <w:rsid w:val="00BC4D81"/>
    <w:rsid w:val="00BD3FCA"/>
    <w:rsid w:val="00BE012C"/>
    <w:rsid w:val="00BE0B3E"/>
    <w:rsid w:val="00BE11B4"/>
    <w:rsid w:val="00BE16B3"/>
    <w:rsid w:val="00BE1F08"/>
    <w:rsid w:val="00BE5524"/>
    <w:rsid w:val="00BF3D03"/>
    <w:rsid w:val="00BF507C"/>
    <w:rsid w:val="00BF626D"/>
    <w:rsid w:val="00C00083"/>
    <w:rsid w:val="00C002AA"/>
    <w:rsid w:val="00C06CE7"/>
    <w:rsid w:val="00C11D21"/>
    <w:rsid w:val="00C1325A"/>
    <w:rsid w:val="00C1423E"/>
    <w:rsid w:val="00C157CA"/>
    <w:rsid w:val="00C16617"/>
    <w:rsid w:val="00C2032B"/>
    <w:rsid w:val="00C22A13"/>
    <w:rsid w:val="00C23591"/>
    <w:rsid w:val="00C25C9E"/>
    <w:rsid w:val="00C31F72"/>
    <w:rsid w:val="00C32110"/>
    <w:rsid w:val="00C34B84"/>
    <w:rsid w:val="00C36C36"/>
    <w:rsid w:val="00C42593"/>
    <w:rsid w:val="00C470D7"/>
    <w:rsid w:val="00C473DA"/>
    <w:rsid w:val="00C47A4B"/>
    <w:rsid w:val="00C50210"/>
    <w:rsid w:val="00C5026E"/>
    <w:rsid w:val="00C515C1"/>
    <w:rsid w:val="00C519B7"/>
    <w:rsid w:val="00C51B5A"/>
    <w:rsid w:val="00C53747"/>
    <w:rsid w:val="00C57740"/>
    <w:rsid w:val="00C60108"/>
    <w:rsid w:val="00C62EB4"/>
    <w:rsid w:val="00C66151"/>
    <w:rsid w:val="00C74340"/>
    <w:rsid w:val="00C75864"/>
    <w:rsid w:val="00C75AC3"/>
    <w:rsid w:val="00C77313"/>
    <w:rsid w:val="00C8192C"/>
    <w:rsid w:val="00C83073"/>
    <w:rsid w:val="00C83D7F"/>
    <w:rsid w:val="00C843F6"/>
    <w:rsid w:val="00C8765B"/>
    <w:rsid w:val="00C90FEA"/>
    <w:rsid w:val="00C91811"/>
    <w:rsid w:val="00C9215C"/>
    <w:rsid w:val="00C94B1B"/>
    <w:rsid w:val="00C9796B"/>
    <w:rsid w:val="00CA0717"/>
    <w:rsid w:val="00CA1AB2"/>
    <w:rsid w:val="00CA3E74"/>
    <w:rsid w:val="00CA521E"/>
    <w:rsid w:val="00CB5502"/>
    <w:rsid w:val="00CB7655"/>
    <w:rsid w:val="00CC13A7"/>
    <w:rsid w:val="00CC3635"/>
    <w:rsid w:val="00CC5167"/>
    <w:rsid w:val="00CD1FFA"/>
    <w:rsid w:val="00CD44F9"/>
    <w:rsid w:val="00CD486B"/>
    <w:rsid w:val="00CD55BC"/>
    <w:rsid w:val="00CE2208"/>
    <w:rsid w:val="00CE4570"/>
    <w:rsid w:val="00CE634F"/>
    <w:rsid w:val="00CE72D5"/>
    <w:rsid w:val="00CF020B"/>
    <w:rsid w:val="00CF0F3F"/>
    <w:rsid w:val="00CF372E"/>
    <w:rsid w:val="00CF4001"/>
    <w:rsid w:val="00CF5882"/>
    <w:rsid w:val="00D0104B"/>
    <w:rsid w:val="00D037CD"/>
    <w:rsid w:val="00D04D2B"/>
    <w:rsid w:val="00D057CD"/>
    <w:rsid w:val="00D06312"/>
    <w:rsid w:val="00D10320"/>
    <w:rsid w:val="00D13120"/>
    <w:rsid w:val="00D13449"/>
    <w:rsid w:val="00D13FCC"/>
    <w:rsid w:val="00D1498F"/>
    <w:rsid w:val="00D14A1A"/>
    <w:rsid w:val="00D14E45"/>
    <w:rsid w:val="00D2128F"/>
    <w:rsid w:val="00D2278B"/>
    <w:rsid w:val="00D22E30"/>
    <w:rsid w:val="00D25C0F"/>
    <w:rsid w:val="00D30FA6"/>
    <w:rsid w:val="00D36408"/>
    <w:rsid w:val="00D36A58"/>
    <w:rsid w:val="00D45B1F"/>
    <w:rsid w:val="00D522B3"/>
    <w:rsid w:val="00D52D16"/>
    <w:rsid w:val="00D55B19"/>
    <w:rsid w:val="00D6040C"/>
    <w:rsid w:val="00D61431"/>
    <w:rsid w:val="00D63961"/>
    <w:rsid w:val="00D646D1"/>
    <w:rsid w:val="00D64C6A"/>
    <w:rsid w:val="00D6560A"/>
    <w:rsid w:val="00D65D91"/>
    <w:rsid w:val="00D678B7"/>
    <w:rsid w:val="00D74BC9"/>
    <w:rsid w:val="00D75E85"/>
    <w:rsid w:val="00D772FF"/>
    <w:rsid w:val="00D82B66"/>
    <w:rsid w:val="00D84F9B"/>
    <w:rsid w:val="00D87C97"/>
    <w:rsid w:val="00D9331B"/>
    <w:rsid w:val="00D93EE5"/>
    <w:rsid w:val="00D949F6"/>
    <w:rsid w:val="00D956FC"/>
    <w:rsid w:val="00D95EFA"/>
    <w:rsid w:val="00D97730"/>
    <w:rsid w:val="00DA4438"/>
    <w:rsid w:val="00DA7536"/>
    <w:rsid w:val="00DB0C16"/>
    <w:rsid w:val="00DB4B84"/>
    <w:rsid w:val="00DB5DEE"/>
    <w:rsid w:val="00DB61F1"/>
    <w:rsid w:val="00DB7591"/>
    <w:rsid w:val="00DC219B"/>
    <w:rsid w:val="00DC341F"/>
    <w:rsid w:val="00DC3B34"/>
    <w:rsid w:val="00DC3BB0"/>
    <w:rsid w:val="00DD00F1"/>
    <w:rsid w:val="00DD185E"/>
    <w:rsid w:val="00DD2656"/>
    <w:rsid w:val="00DD3EB0"/>
    <w:rsid w:val="00DD6D94"/>
    <w:rsid w:val="00DE1DBC"/>
    <w:rsid w:val="00DE4741"/>
    <w:rsid w:val="00DE6D1D"/>
    <w:rsid w:val="00DE7A58"/>
    <w:rsid w:val="00DF04C0"/>
    <w:rsid w:val="00DF7B4E"/>
    <w:rsid w:val="00E060B6"/>
    <w:rsid w:val="00E068FE"/>
    <w:rsid w:val="00E073E4"/>
    <w:rsid w:val="00E1126C"/>
    <w:rsid w:val="00E11556"/>
    <w:rsid w:val="00E137EC"/>
    <w:rsid w:val="00E14310"/>
    <w:rsid w:val="00E16EA0"/>
    <w:rsid w:val="00E20946"/>
    <w:rsid w:val="00E20B9E"/>
    <w:rsid w:val="00E21771"/>
    <w:rsid w:val="00E22BE4"/>
    <w:rsid w:val="00E23669"/>
    <w:rsid w:val="00E23F40"/>
    <w:rsid w:val="00E24DBA"/>
    <w:rsid w:val="00E258C7"/>
    <w:rsid w:val="00E471F0"/>
    <w:rsid w:val="00E5084B"/>
    <w:rsid w:val="00E6274F"/>
    <w:rsid w:val="00E64A66"/>
    <w:rsid w:val="00E65487"/>
    <w:rsid w:val="00E6674A"/>
    <w:rsid w:val="00E7096B"/>
    <w:rsid w:val="00E71FBA"/>
    <w:rsid w:val="00E73835"/>
    <w:rsid w:val="00E875D6"/>
    <w:rsid w:val="00E9635A"/>
    <w:rsid w:val="00E96562"/>
    <w:rsid w:val="00EA659B"/>
    <w:rsid w:val="00EB0CF9"/>
    <w:rsid w:val="00EB4830"/>
    <w:rsid w:val="00EB5223"/>
    <w:rsid w:val="00EB561B"/>
    <w:rsid w:val="00EC022B"/>
    <w:rsid w:val="00ED078C"/>
    <w:rsid w:val="00ED0C8A"/>
    <w:rsid w:val="00ED16BA"/>
    <w:rsid w:val="00ED59A4"/>
    <w:rsid w:val="00ED5C6F"/>
    <w:rsid w:val="00ED607F"/>
    <w:rsid w:val="00ED6C74"/>
    <w:rsid w:val="00ED7E8A"/>
    <w:rsid w:val="00EE20B8"/>
    <w:rsid w:val="00EE435B"/>
    <w:rsid w:val="00EE4B04"/>
    <w:rsid w:val="00EE53CA"/>
    <w:rsid w:val="00EE5804"/>
    <w:rsid w:val="00EF04B5"/>
    <w:rsid w:val="00EF07E7"/>
    <w:rsid w:val="00EF1BEC"/>
    <w:rsid w:val="00EF209C"/>
    <w:rsid w:val="00EF623D"/>
    <w:rsid w:val="00F00968"/>
    <w:rsid w:val="00F010FD"/>
    <w:rsid w:val="00F02FB9"/>
    <w:rsid w:val="00F04E3A"/>
    <w:rsid w:val="00F0638C"/>
    <w:rsid w:val="00F10EE7"/>
    <w:rsid w:val="00F127A7"/>
    <w:rsid w:val="00F12F0B"/>
    <w:rsid w:val="00F135CF"/>
    <w:rsid w:val="00F14A75"/>
    <w:rsid w:val="00F156B0"/>
    <w:rsid w:val="00F165E2"/>
    <w:rsid w:val="00F32BB7"/>
    <w:rsid w:val="00F33900"/>
    <w:rsid w:val="00F341FA"/>
    <w:rsid w:val="00F342F0"/>
    <w:rsid w:val="00F34AC9"/>
    <w:rsid w:val="00F37A9A"/>
    <w:rsid w:val="00F40243"/>
    <w:rsid w:val="00F4081B"/>
    <w:rsid w:val="00F40C97"/>
    <w:rsid w:val="00F44300"/>
    <w:rsid w:val="00F47216"/>
    <w:rsid w:val="00F5279E"/>
    <w:rsid w:val="00F52BE1"/>
    <w:rsid w:val="00F54822"/>
    <w:rsid w:val="00F54ADE"/>
    <w:rsid w:val="00F563B0"/>
    <w:rsid w:val="00F567DE"/>
    <w:rsid w:val="00F604CA"/>
    <w:rsid w:val="00F64A67"/>
    <w:rsid w:val="00F74585"/>
    <w:rsid w:val="00F77CC7"/>
    <w:rsid w:val="00F80690"/>
    <w:rsid w:val="00F814C1"/>
    <w:rsid w:val="00F83499"/>
    <w:rsid w:val="00F84518"/>
    <w:rsid w:val="00F86139"/>
    <w:rsid w:val="00F872DE"/>
    <w:rsid w:val="00F90640"/>
    <w:rsid w:val="00F91F16"/>
    <w:rsid w:val="00FA0A8A"/>
    <w:rsid w:val="00FA3A89"/>
    <w:rsid w:val="00FA576F"/>
    <w:rsid w:val="00FB0206"/>
    <w:rsid w:val="00FB0590"/>
    <w:rsid w:val="00FB10B8"/>
    <w:rsid w:val="00FB1C6E"/>
    <w:rsid w:val="00FB1E9D"/>
    <w:rsid w:val="00FB1EE8"/>
    <w:rsid w:val="00FC241F"/>
    <w:rsid w:val="00FC3E96"/>
    <w:rsid w:val="00FC490C"/>
    <w:rsid w:val="00FC4B28"/>
    <w:rsid w:val="00FD418F"/>
    <w:rsid w:val="00FD4918"/>
    <w:rsid w:val="00FD5843"/>
    <w:rsid w:val="00FD6B5E"/>
    <w:rsid w:val="00FE01A0"/>
    <w:rsid w:val="00FE15FA"/>
    <w:rsid w:val="00FE3A83"/>
    <w:rsid w:val="00FE44C0"/>
    <w:rsid w:val="00FE708D"/>
    <w:rsid w:val="00FF1FE6"/>
    <w:rsid w:val="00FF572C"/>
    <w:rsid w:val="00FF7745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,#a02600,#641800,#461100"/>
    </o:shapedefaults>
    <o:shapelayout v:ext="edit">
      <o:idmap v:ext="edit" data="1"/>
    </o:shapelayout>
  </w:shapeDefaults>
  <w:decimalSymbol w:val="."/>
  <w:listSeparator w:val=";"/>
  <w14:docId w14:val="2D1ACF59"/>
  <w15:docId w15:val="{89C39C90-4B5D-4AD0-B068-77F91CDC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3B"/>
    <w:pPr>
      <w:bidi/>
    </w:pPr>
    <w:rPr>
      <w:rFonts w:ascii="Arial" w:hAnsi="Arial" w:cs="AL-Mohanad Bold"/>
      <w:bCs/>
      <w:sz w:val="32"/>
      <w:szCs w:val="34"/>
    </w:rPr>
  </w:style>
  <w:style w:type="paragraph" w:styleId="1">
    <w:name w:val="heading 1"/>
    <w:basedOn w:val="a"/>
    <w:next w:val="a"/>
    <w:qFormat/>
    <w:rsid w:val="0005753B"/>
    <w:pPr>
      <w:keepNext/>
      <w:outlineLvl w:val="0"/>
    </w:pPr>
    <w:rPr>
      <w:bCs w:val="0"/>
      <w:lang w:eastAsia="ar-SA"/>
    </w:rPr>
  </w:style>
  <w:style w:type="paragraph" w:styleId="2">
    <w:name w:val="heading 2"/>
    <w:basedOn w:val="a"/>
    <w:next w:val="a"/>
    <w:qFormat/>
    <w:rsid w:val="0005753B"/>
    <w:pPr>
      <w:keepNext/>
      <w:outlineLvl w:val="1"/>
    </w:pPr>
    <w:rPr>
      <w:sz w:val="34"/>
    </w:rPr>
  </w:style>
  <w:style w:type="paragraph" w:styleId="3">
    <w:name w:val="heading 3"/>
    <w:basedOn w:val="a"/>
    <w:next w:val="a"/>
    <w:link w:val="3Char"/>
    <w:qFormat/>
    <w:rsid w:val="0005753B"/>
    <w:pPr>
      <w:keepNext/>
      <w:jc w:val="center"/>
      <w:outlineLvl w:val="2"/>
    </w:pPr>
  </w:style>
  <w:style w:type="paragraph" w:styleId="4">
    <w:name w:val="heading 4"/>
    <w:basedOn w:val="a"/>
    <w:next w:val="a"/>
    <w:link w:val="4Char"/>
    <w:qFormat/>
    <w:rsid w:val="0005753B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05753B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05753B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05753B"/>
    <w:pPr>
      <w:keepNext/>
      <w:outlineLvl w:val="6"/>
    </w:pPr>
    <w:rPr>
      <w:rFonts w:ascii="Tahoma" w:hAnsi="Tahoma" w:cs="Traditional Arabic"/>
      <w:b/>
      <w:sz w:val="28"/>
      <w:szCs w:val="28"/>
    </w:rPr>
  </w:style>
  <w:style w:type="paragraph" w:styleId="8">
    <w:name w:val="heading 8"/>
    <w:basedOn w:val="a"/>
    <w:next w:val="a"/>
    <w:qFormat/>
    <w:rsid w:val="0005753B"/>
    <w:pPr>
      <w:keepNext/>
      <w:jc w:val="center"/>
      <w:outlineLvl w:val="7"/>
    </w:pPr>
  </w:style>
  <w:style w:type="paragraph" w:styleId="9">
    <w:name w:val="heading 9"/>
    <w:basedOn w:val="a"/>
    <w:next w:val="a"/>
    <w:qFormat/>
    <w:rsid w:val="0005753B"/>
    <w:pPr>
      <w:keepNext/>
      <w:ind w:right="180"/>
      <w:jc w:val="lowKashida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5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05753B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05753B"/>
    <w:rPr>
      <w:color w:val="0000FF"/>
      <w:u w:val="single"/>
    </w:rPr>
  </w:style>
  <w:style w:type="character" w:styleId="a5">
    <w:name w:val="FollowedHyperlink"/>
    <w:basedOn w:val="a0"/>
    <w:rsid w:val="0005753B"/>
    <w:rPr>
      <w:color w:val="800080"/>
      <w:u w:val="single"/>
    </w:rPr>
  </w:style>
  <w:style w:type="paragraph" w:styleId="a6">
    <w:name w:val="Body Text"/>
    <w:basedOn w:val="a"/>
    <w:rsid w:val="0005753B"/>
  </w:style>
  <w:style w:type="paragraph" w:styleId="a7">
    <w:name w:val="Body Text Indent"/>
    <w:basedOn w:val="a"/>
    <w:rsid w:val="0005753B"/>
    <w:pPr>
      <w:ind w:firstLine="567"/>
      <w:jc w:val="both"/>
    </w:pPr>
    <w:rPr>
      <w:w w:val="80"/>
    </w:rPr>
  </w:style>
  <w:style w:type="paragraph" w:styleId="20">
    <w:name w:val="Body Text 2"/>
    <w:basedOn w:val="a"/>
    <w:rsid w:val="00450FA2"/>
    <w:pPr>
      <w:spacing w:after="120" w:line="480" w:lineRule="auto"/>
    </w:pPr>
  </w:style>
  <w:style w:type="character" w:customStyle="1" w:styleId="4Char">
    <w:name w:val="عنوان 4 Char"/>
    <w:basedOn w:val="a0"/>
    <w:link w:val="4"/>
    <w:rsid w:val="007E62C7"/>
    <w:rPr>
      <w:rFonts w:ascii="Arial" w:hAnsi="Arial" w:cs="AL-Mohanad Bold"/>
      <w:bCs/>
      <w:sz w:val="32"/>
      <w:szCs w:val="34"/>
    </w:rPr>
  </w:style>
  <w:style w:type="paragraph" w:styleId="a8">
    <w:name w:val="Balloon Text"/>
    <w:basedOn w:val="a"/>
    <w:link w:val="Char1"/>
    <w:rsid w:val="001510C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1510CE"/>
    <w:rPr>
      <w:rFonts w:ascii="Tahoma" w:hAnsi="Tahoma" w:cs="Tahoma"/>
      <w:bCs/>
      <w:sz w:val="16"/>
      <w:szCs w:val="16"/>
    </w:rPr>
  </w:style>
  <w:style w:type="character" w:customStyle="1" w:styleId="3Char">
    <w:name w:val="عنوان 3 Char"/>
    <w:basedOn w:val="a0"/>
    <w:link w:val="3"/>
    <w:rsid w:val="006F5240"/>
    <w:rPr>
      <w:rFonts w:ascii="Arial" w:hAnsi="Arial" w:cs="AL-Mohanad Bold"/>
      <w:bCs/>
      <w:sz w:val="32"/>
      <w:szCs w:val="34"/>
    </w:rPr>
  </w:style>
  <w:style w:type="character" w:customStyle="1" w:styleId="Char0">
    <w:name w:val="تذييل الصفحة Char"/>
    <w:basedOn w:val="a0"/>
    <w:link w:val="a4"/>
    <w:rsid w:val="002C580A"/>
    <w:rPr>
      <w:rFonts w:ascii="Arial" w:hAnsi="Arial" w:cs="AL-Mohanad Bold"/>
      <w:bCs/>
      <w:sz w:val="32"/>
      <w:szCs w:val="34"/>
    </w:rPr>
  </w:style>
  <w:style w:type="character" w:customStyle="1" w:styleId="Char">
    <w:name w:val="رأس الصفحة Char"/>
    <w:basedOn w:val="a0"/>
    <w:link w:val="a3"/>
    <w:rsid w:val="000764B2"/>
    <w:rPr>
      <w:rFonts w:ascii="Arial" w:hAnsi="Arial" w:cs="AL-Mohanad Bold"/>
      <w:bCs/>
      <w:sz w:val="32"/>
      <w:szCs w:val="34"/>
    </w:rPr>
  </w:style>
  <w:style w:type="character" w:styleId="a9">
    <w:name w:val="Emphasis"/>
    <w:basedOn w:val="a0"/>
    <w:uiPriority w:val="20"/>
    <w:qFormat/>
    <w:rsid w:val="000B11E2"/>
    <w:rPr>
      <w:i/>
      <w:iCs/>
    </w:rPr>
  </w:style>
  <w:style w:type="character" w:customStyle="1" w:styleId="apple-converted-space">
    <w:name w:val="apple-converted-space"/>
    <w:basedOn w:val="a0"/>
    <w:rsid w:val="000B11E2"/>
  </w:style>
  <w:style w:type="table" w:styleId="aa">
    <w:name w:val="Table Grid"/>
    <w:basedOn w:val="a1"/>
    <w:uiPriority w:val="59"/>
    <w:rsid w:val="00166C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جدول شبكة 1 فاتح1"/>
    <w:basedOn w:val="a1"/>
    <w:uiPriority w:val="46"/>
    <w:rsid w:val="001C77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A90110"/>
    <w:rPr>
      <w:color w:val="605E5C"/>
      <w:shd w:val="clear" w:color="auto" w:fill="E1DFDD"/>
    </w:rPr>
  </w:style>
  <w:style w:type="character" w:customStyle="1" w:styleId="error-message">
    <w:name w:val="error-message"/>
    <w:basedOn w:val="a0"/>
    <w:rsid w:val="00B5452C"/>
  </w:style>
  <w:style w:type="character" w:customStyle="1" w:styleId="select2-selectionrendered">
    <w:name w:val="select2-selection__rendered"/>
    <w:basedOn w:val="a0"/>
    <w:rsid w:val="00B5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2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5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580;&#1583;&#1610;&#1583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8AD0-DC34-48BF-B91B-F03E54C2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جديد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</vt:lpstr>
      <vt:lpstr>نموذج</vt:lpstr>
    </vt:vector>
  </TitlesOfParts>
  <Company>Hws</Company>
  <LinksUpToDate>false</LinksUpToDate>
  <CharactersWithSpaces>435</CharactersWithSpaces>
  <SharedDoc>false</SharedDoc>
  <HLinks>
    <vt:vector size="6" baseType="variant">
      <vt:variant>
        <vt:i4>6094898</vt:i4>
      </vt:variant>
      <vt:variant>
        <vt:i4>3</vt:i4>
      </vt:variant>
      <vt:variant>
        <vt:i4>0</vt:i4>
      </vt:variant>
      <vt:variant>
        <vt:i4>5</vt:i4>
      </vt:variant>
      <vt:variant>
        <vt:lpwstr>mailto:iu@iu.edu.sa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</dc:title>
  <dc:creator>AL - ZAEDDE</dc:creator>
  <cp:lastModifiedBy>فيصل سعدي سعد السحيمي</cp:lastModifiedBy>
  <cp:revision>2</cp:revision>
  <cp:lastPrinted>2025-05-08T10:00:00Z</cp:lastPrinted>
  <dcterms:created xsi:type="dcterms:W3CDTF">2025-05-08T10:00:00Z</dcterms:created>
  <dcterms:modified xsi:type="dcterms:W3CDTF">2025-05-08T10:00:00Z</dcterms:modified>
</cp:coreProperties>
</file>